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6" w:rsidRDefault="00294096" w:rsidP="00D0089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расписание проведения ВПР в 4-8 классах в 2023 году</w:t>
      </w:r>
    </w:p>
    <w:p w:rsidR="00294096" w:rsidRDefault="002940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2880"/>
        <w:gridCol w:w="2520"/>
      </w:tblGrid>
      <w:tr w:rsidR="00294096" w:rsidRPr="00C55D1E" w:rsidTr="005C47A3">
        <w:tc>
          <w:tcPr>
            <w:tcW w:w="4968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8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2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45 минут + 45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11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20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</w:tbl>
    <w:p w:rsidR="00294096" w:rsidRDefault="00294096" w:rsidP="00A10D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2880"/>
        <w:gridCol w:w="2520"/>
      </w:tblGrid>
      <w:tr w:rsidR="00294096" w:rsidRPr="00C55D1E" w:rsidTr="005C47A3">
        <w:tc>
          <w:tcPr>
            <w:tcW w:w="4968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8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2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7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14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60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20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3 мая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</w:tbl>
    <w:p w:rsidR="00294096" w:rsidRDefault="00294096" w:rsidP="00A10D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2880"/>
        <w:gridCol w:w="2520"/>
      </w:tblGrid>
      <w:tr w:rsidR="00294096" w:rsidRPr="00C55D1E" w:rsidTr="005C47A3">
        <w:tc>
          <w:tcPr>
            <w:tcW w:w="4968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8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2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 или география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10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или обществознание 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17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19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60 минут</w:t>
            </w:r>
            <w:bookmarkStart w:id="0" w:name="_GoBack"/>
            <w:bookmarkEnd w:id="0"/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17 мая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</w:tbl>
    <w:p w:rsidR="00294096" w:rsidRDefault="00294096" w:rsidP="00AA1B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2880"/>
        <w:gridCol w:w="2520"/>
      </w:tblGrid>
      <w:tr w:rsidR="00294096" w:rsidRPr="00C55D1E" w:rsidTr="005C47A3">
        <w:tc>
          <w:tcPr>
            <w:tcW w:w="4968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8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2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4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 или физика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6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или обществознание или география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13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21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</w:t>
            </w: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ематика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26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</w:tbl>
    <w:p w:rsidR="00294096" w:rsidRDefault="00294096" w:rsidP="00AA1B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8"/>
        <w:gridCol w:w="2880"/>
        <w:gridCol w:w="2520"/>
      </w:tblGrid>
      <w:tr w:rsidR="00294096" w:rsidRPr="00C55D1E" w:rsidTr="005C47A3">
        <w:tc>
          <w:tcPr>
            <w:tcW w:w="4968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8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20" w:type="dxa"/>
            <w:shd w:val="clear" w:color="auto" w:fill="FFFF00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 или физика или химия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45 минут (90 минут химия) 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12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14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25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  <w:tr w:rsidR="00294096" w:rsidRPr="00C55D1E" w:rsidTr="005C47A3">
        <w:tc>
          <w:tcPr>
            <w:tcW w:w="4968" w:type="dxa"/>
            <w:shd w:val="clear" w:color="auto" w:fill="E6E6E6"/>
          </w:tcPr>
          <w:p w:rsidR="00294096" w:rsidRPr="00C55D1E" w:rsidRDefault="00294096" w:rsidP="004F76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или обществознание или география</w:t>
            </w:r>
          </w:p>
        </w:tc>
        <w:tc>
          <w:tcPr>
            <w:tcW w:w="288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20" w:type="dxa"/>
          </w:tcPr>
          <w:p w:rsidR="00294096" w:rsidRPr="00C55D1E" w:rsidRDefault="00294096" w:rsidP="00C55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D1E">
              <w:rPr>
                <w:rFonts w:ascii="Times New Roman" w:hAnsi="Times New Roman"/>
                <w:b/>
                <w:sz w:val="28"/>
                <w:szCs w:val="28"/>
              </w:rPr>
              <w:t xml:space="preserve">27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5D1E">
                <w:rPr>
                  <w:rFonts w:ascii="Times New Roman" w:hAnsi="Times New Roman"/>
                  <w:b/>
                  <w:sz w:val="28"/>
                  <w:szCs w:val="28"/>
                </w:rPr>
                <w:t>2023 г</w:t>
              </w:r>
            </w:smartTag>
          </w:p>
        </w:tc>
      </w:tr>
    </w:tbl>
    <w:p w:rsidR="00294096" w:rsidRDefault="00294096" w:rsidP="00AA1B77">
      <w:pPr>
        <w:rPr>
          <w:rFonts w:ascii="Times New Roman" w:hAnsi="Times New Roman"/>
          <w:b/>
          <w:sz w:val="28"/>
          <w:szCs w:val="28"/>
        </w:rPr>
      </w:pPr>
    </w:p>
    <w:p w:rsidR="00294096" w:rsidRDefault="00294096">
      <w:r w:rsidRPr="00611ACC">
        <w:rPr>
          <w:rFonts w:ascii="Times New Roman" w:hAnsi="Times New Roman"/>
          <w:sz w:val="52"/>
        </w:rPr>
        <w:t xml:space="preserve">Демонстрационные варианты проверочных работ в компьютерной форме проведения ВПР </w:t>
      </w:r>
      <w:r w:rsidRPr="00611ACC">
        <w:rPr>
          <w:rFonts w:ascii="Times New Roman" w:hAnsi="Times New Roman" w:cs="Arial"/>
          <w:color w:val="333333"/>
          <w:sz w:val="52"/>
          <w:szCs w:val="13"/>
          <w:shd w:val="clear" w:color="auto" w:fill="FFFFFF"/>
        </w:rPr>
        <w:t> </w:t>
      </w:r>
      <w:hyperlink r:id="rId4" w:tgtFrame="_blank" w:history="1">
        <w:r w:rsidRPr="00611ACC">
          <w:rPr>
            <w:rStyle w:val="Hyperlink"/>
            <w:rFonts w:ascii="Times New Roman" w:hAnsi="Times New Roman" w:cs="Arial"/>
            <w:color w:val="4A759D"/>
            <w:sz w:val="52"/>
            <w:szCs w:val="13"/>
            <w:shd w:val="clear" w:color="auto" w:fill="FFFFFF"/>
          </w:rPr>
          <w:t>https://demo.fioco.ru/</w:t>
        </w:r>
      </w:hyperlink>
      <w:r>
        <w:rPr>
          <w:sz w:val="52"/>
        </w:rPr>
        <w:t xml:space="preserve"> </w:t>
      </w:r>
    </w:p>
    <w:sectPr w:rsidR="00294096" w:rsidSect="00A10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D80"/>
    <w:rsid w:val="0007409F"/>
    <w:rsid w:val="000C1C27"/>
    <w:rsid w:val="00246EBF"/>
    <w:rsid w:val="00294096"/>
    <w:rsid w:val="00436332"/>
    <w:rsid w:val="004F76D4"/>
    <w:rsid w:val="005C47A3"/>
    <w:rsid w:val="00601698"/>
    <w:rsid w:val="00611ACC"/>
    <w:rsid w:val="006B0DBF"/>
    <w:rsid w:val="006F2122"/>
    <w:rsid w:val="007F469C"/>
    <w:rsid w:val="00A10DD5"/>
    <w:rsid w:val="00A923BD"/>
    <w:rsid w:val="00AA1B77"/>
    <w:rsid w:val="00AC27DC"/>
    <w:rsid w:val="00C55D1E"/>
    <w:rsid w:val="00D00895"/>
    <w:rsid w:val="00D14C2C"/>
    <w:rsid w:val="00D43D80"/>
    <w:rsid w:val="00E244E7"/>
    <w:rsid w:val="00E37F1D"/>
    <w:rsid w:val="00E933E6"/>
    <w:rsid w:val="00EB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D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10D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008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0C1C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.fioc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1</Pages>
  <Words>198</Words>
  <Characters>1135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8</cp:revision>
  <dcterms:created xsi:type="dcterms:W3CDTF">2023-03-24T09:38:00Z</dcterms:created>
  <dcterms:modified xsi:type="dcterms:W3CDTF">2023-03-26T13:42:00Z</dcterms:modified>
</cp:coreProperties>
</file>